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95" w:rsidRDefault="00910B95" w:rsidP="00240E36">
      <w:bookmarkStart w:id="0" w:name="_GoBack"/>
      <w:bookmarkEnd w:id="0"/>
    </w:p>
    <w:tbl>
      <w:tblPr>
        <w:tblW w:w="11201" w:type="dxa"/>
        <w:jc w:val="center"/>
        <w:tblInd w:w="-139" w:type="dxa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7C499A" w:rsidP="007C499A">
            <w:pPr>
              <w:pStyle w:val="Naslov2"/>
              <w:jc w:val="center"/>
              <w:rPr>
                <w:color w:val="auto"/>
              </w:rPr>
            </w:pPr>
            <w:r>
              <w:rPr>
                <w:color w:val="auto"/>
              </w:rPr>
              <w:t>INSTITUT ZA POLJOPRIVREDU I TURIZAM, KARLA HUGUESA 8, 52440 POREČ</w:t>
            </w: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Ind w:w="-13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8"/>
        <w:gridCol w:w="373"/>
        <w:gridCol w:w="540"/>
        <w:gridCol w:w="22"/>
        <w:gridCol w:w="582"/>
        <w:gridCol w:w="478"/>
        <w:gridCol w:w="691"/>
        <w:gridCol w:w="231"/>
        <w:gridCol w:w="372"/>
        <w:gridCol w:w="6"/>
        <w:gridCol w:w="337"/>
        <w:gridCol w:w="862"/>
        <w:gridCol w:w="1122"/>
        <w:gridCol w:w="55"/>
        <w:gridCol w:w="360"/>
        <w:gridCol w:w="152"/>
        <w:gridCol w:w="142"/>
        <w:gridCol w:w="850"/>
        <w:gridCol w:w="452"/>
        <w:gridCol w:w="571"/>
        <w:gridCol w:w="697"/>
        <w:gridCol w:w="1188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E766F4">
        <w:trPr>
          <w:trHeight w:val="317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2E3074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2E3074" w:rsidRPr="006E27FA" w:rsidRDefault="002E3074">
            <w:r w:rsidRPr="006E27FA">
              <w:t>Ime</w:t>
            </w:r>
          </w:p>
        </w:tc>
        <w:tc>
          <w:tcPr>
            <w:tcW w:w="363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/>
        </w:tc>
        <w:tc>
          <w:tcPr>
            <w:tcW w:w="269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Prezime</w:t>
            </w:r>
          </w:p>
        </w:tc>
        <w:tc>
          <w:tcPr>
            <w:tcW w:w="375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2E3074"/>
        </w:tc>
      </w:tr>
      <w:tr w:rsidR="002E3074" w:rsidRPr="006E27FA" w:rsidTr="00972C36">
        <w:trPr>
          <w:trHeight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/>
        </w:tc>
        <w:tc>
          <w:tcPr>
            <w:tcW w:w="60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>
            <w:r w:rsidRPr="006E27FA">
              <w:t>OIB</w:t>
            </w:r>
          </w:p>
        </w:tc>
        <w:tc>
          <w:tcPr>
            <w:tcW w:w="23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>
            <w:r w:rsidRPr="006E27FA">
              <w:t>Broj osobne iskaznice</w:t>
            </w:r>
          </w:p>
        </w:tc>
        <w:tc>
          <w:tcPr>
            <w:tcW w:w="290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</w:tr>
      <w:tr w:rsidR="00980AA1" w:rsidRPr="006E27FA" w:rsidTr="00975149">
        <w:trPr>
          <w:trHeight w:val="403"/>
          <w:jc w:val="center"/>
        </w:trPr>
        <w:tc>
          <w:tcPr>
            <w:tcW w:w="203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  <w:tc>
          <w:tcPr>
            <w:tcW w:w="1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</w:tr>
      <w:tr w:rsidR="00980AA1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80AA1" w:rsidRPr="006E27FA" w:rsidRDefault="00980AA1">
            <w:r w:rsidRPr="006E27FA">
              <w:t>Mjesto</w:t>
            </w:r>
          </w:p>
        </w:tc>
        <w:tc>
          <w:tcPr>
            <w:tcW w:w="328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/>
        </w:tc>
        <w:tc>
          <w:tcPr>
            <w:tcW w:w="12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80AA1">
            <w:r w:rsidRPr="006E27FA">
              <w:t>Općina/Grad</w:t>
            </w:r>
          </w:p>
        </w:tc>
        <w:tc>
          <w:tcPr>
            <w:tcW w:w="313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80AA1"/>
        </w:tc>
        <w:tc>
          <w:tcPr>
            <w:tcW w:w="1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46A2E">
            <w:r w:rsidRPr="006E27FA">
              <w:t>Poštanski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46A2E"/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3203E3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3203E3" w:rsidRPr="006E27FA" w:rsidRDefault="003203E3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0E36" w:rsidRPr="006E27FA" w:rsidRDefault="00240E36" w:rsidP="003203E3"/>
        </w:tc>
        <w:tc>
          <w:tcPr>
            <w:tcW w:w="92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>
            <w:r w:rsidRPr="006E27FA">
              <w:t>Mobitel</w:t>
            </w:r>
          </w:p>
        </w:tc>
        <w:tc>
          <w:tcPr>
            <w:tcW w:w="1577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/>
        </w:tc>
        <w:tc>
          <w:tcPr>
            <w:tcW w:w="168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>
            <w:r w:rsidRPr="006E27FA">
              <w:t>E-mail adresa</w:t>
            </w:r>
          </w:p>
        </w:tc>
        <w:tc>
          <w:tcPr>
            <w:tcW w:w="390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/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:rsidTr="005A1A7B">
        <w:trPr>
          <w:trHeight w:val="317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35631E" w:rsidRPr="006E27FA" w:rsidTr="00C63054">
        <w:trPr>
          <w:trHeight w:val="403"/>
          <w:jc w:val="center"/>
        </w:trPr>
        <w:tc>
          <w:tcPr>
            <w:tcW w:w="11201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5631E" w:rsidRDefault="0035631E" w:rsidP="003C7A82"/>
        </w:tc>
      </w:tr>
      <w:tr w:rsidR="007135E2" w:rsidRPr="006E27FA" w:rsidTr="00972C36">
        <w:trPr>
          <w:trHeight w:val="40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Naziv izobrazbe</w:t>
            </w:r>
          </w:p>
        </w:tc>
        <w:tc>
          <w:tcPr>
            <w:tcW w:w="3559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D54E4" w:rsidP="00FA3D90">
            <w:r>
              <w:t>Tečaj održiva uporaba pesticida</w:t>
            </w:r>
          </w:p>
        </w:tc>
        <w:tc>
          <w:tcPr>
            <w:tcW w:w="153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Tip izobrazbe</w:t>
            </w:r>
          </w:p>
        </w:tc>
        <w:sdt>
          <w:sdtPr>
            <w:id w:val="-1174565991"/>
            <w:placeholder>
              <w:docPart w:val="2310859753E440A18E7BC0EA9F31B125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135E2" w:rsidRPr="006E27FA" w:rsidRDefault="007D54E4" w:rsidP="00FA3D90">
                <w:r>
                  <w:t>Osnovna izobrazba</w:t>
                </w:r>
              </w:p>
            </w:tc>
          </w:sdtContent>
        </w:sdt>
      </w:tr>
      <w:tr w:rsidR="007135E2" w:rsidRPr="006E27FA" w:rsidTr="00972C36">
        <w:trPr>
          <w:trHeight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Datum održavanja</w:t>
            </w:r>
          </w:p>
        </w:tc>
        <w:tc>
          <w:tcPr>
            <w:tcW w:w="3259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/>
        </w:tc>
        <w:tc>
          <w:tcPr>
            <w:tcW w:w="1984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Termin (vrijeme od – do)</w:t>
            </w:r>
          </w:p>
        </w:tc>
        <w:tc>
          <w:tcPr>
            <w:tcW w:w="4467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/>
        </w:tc>
      </w:tr>
      <w:tr w:rsidR="00D31D61" w:rsidRPr="006E27FA" w:rsidTr="00972C36">
        <w:trPr>
          <w:trHeight w:val="40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Default="00D31D61" w:rsidP="000D30FF">
            <w:r w:rsidRPr="006E27FA">
              <w:t>VRSTE MODULA</w:t>
            </w:r>
          </w:p>
        </w:tc>
        <w:tc>
          <w:tcPr>
            <w:tcW w:w="9148" w:type="dxa"/>
            <w:gridSpan w:val="1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Pr="006E27FA" w:rsidRDefault="00D31D6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="004561B3">
              <w:rPr>
                <w:lang w:eastAsia="en-US" w:bidi="en-US"/>
              </w:rPr>
            </w:r>
            <w:r w:rsidR="004561B3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</w:p>
          <w:p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345617" w:rsidRPr="006E27FA" w:rsidTr="00972C36">
        <w:trPr>
          <w:trHeight w:val="336"/>
          <w:jc w:val="center"/>
        </w:trPr>
        <w:tc>
          <w:tcPr>
            <w:tcW w:w="2053" w:type="dxa"/>
            <w:gridSpan w:val="4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FA3D90">
            <w:r w:rsidRPr="006E27FA">
              <w:t>Modul za profesionalne korisnike</w:t>
            </w:r>
          </w:p>
        </w:tc>
        <w:tc>
          <w:tcPr>
            <w:tcW w:w="539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KATEGORIJE</w:t>
            </w:r>
          </w:p>
        </w:tc>
        <w:tc>
          <w:tcPr>
            <w:tcW w:w="375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PODKATEGORIJE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Pr="006E27FA" w:rsidRDefault="00345617" w:rsidP="00FA3D90"/>
        </w:tc>
        <w:tc>
          <w:tcPr>
            <w:tcW w:w="5390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OPG i drugi poljoprivrednici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561B3">
              <w:rPr>
                <w:rFonts w:cs="Times New Roman"/>
                <w:szCs w:val="24"/>
                <w:lang w:eastAsia="en-US" w:bidi="en-US"/>
              </w:rPr>
            </w:r>
            <w:r w:rsidR="004561B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561B3">
              <w:rPr>
                <w:rFonts w:cs="Times New Roman"/>
                <w:szCs w:val="24"/>
                <w:lang w:eastAsia="en-US" w:bidi="en-US"/>
              </w:rPr>
            </w:r>
            <w:r w:rsidR="004561B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561B3">
              <w:rPr>
                <w:rFonts w:cs="Times New Roman"/>
                <w:szCs w:val="24"/>
                <w:lang w:eastAsia="en-US" w:bidi="en-US"/>
              </w:rPr>
            </w:r>
            <w:r w:rsidR="004561B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561B3">
              <w:rPr>
                <w:rFonts w:cs="Times New Roman"/>
                <w:szCs w:val="24"/>
                <w:lang w:eastAsia="en-US" w:bidi="en-US"/>
              </w:rPr>
            </w:r>
            <w:r w:rsidR="004561B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561B3">
              <w:rPr>
                <w:rFonts w:cs="Times New Roman"/>
                <w:szCs w:val="24"/>
                <w:lang w:eastAsia="en-US" w:bidi="en-US"/>
              </w:rPr>
            </w:r>
            <w:r w:rsidR="004561B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561B3">
              <w:rPr>
                <w:rFonts w:cs="Times New Roman"/>
                <w:szCs w:val="24"/>
                <w:lang w:eastAsia="en-US" w:bidi="en-US"/>
              </w:rPr>
            </w:r>
            <w:r w:rsidR="004561B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561B3">
              <w:rPr>
                <w:rFonts w:cs="Times New Roman"/>
                <w:szCs w:val="24"/>
                <w:lang w:eastAsia="en-US" w:bidi="en-US"/>
              </w:rPr>
            </w:r>
            <w:r w:rsidR="004561B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Tvrtke koje se bave poljoprivrednom proizvodnjom (d.d., d.o.o., zadruge)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561B3">
              <w:rPr>
                <w:rFonts w:cs="Times New Roman"/>
                <w:szCs w:val="24"/>
                <w:lang w:eastAsia="en-US" w:bidi="en-US"/>
              </w:rPr>
            </w:r>
            <w:r w:rsidR="004561B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561B3">
              <w:rPr>
                <w:rFonts w:cs="Times New Roman"/>
                <w:szCs w:val="24"/>
                <w:lang w:eastAsia="en-US" w:bidi="en-US"/>
              </w:rPr>
            </w:r>
            <w:r w:rsidR="004561B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561B3">
              <w:rPr>
                <w:rFonts w:cs="Times New Roman"/>
                <w:szCs w:val="24"/>
                <w:lang w:eastAsia="en-US" w:bidi="en-US"/>
              </w:rPr>
            </w:r>
            <w:r w:rsidR="004561B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561B3">
              <w:rPr>
                <w:rFonts w:cs="Times New Roman"/>
                <w:szCs w:val="24"/>
                <w:lang w:eastAsia="en-US" w:bidi="en-US"/>
              </w:rPr>
            </w:r>
            <w:r w:rsidR="004561B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561B3">
              <w:rPr>
                <w:rFonts w:cs="Times New Roman"/>
                <w:szCs w:val="24"/>
                <w:lang w:eastAsia="en-US" w:bidi="en-US"/>
              </w:rPr>
            </w:r>
            <w:r w:rsidR="004561B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561B3">
              <w:rPr>
                <w:rFonts w:cs="Times New Roman"/>
                <w:szCs w:val="24"/>
                <w:lang w:eastAsia="en-US" w:bidi="en-US"/>
              </w:rPr>
            </w:r>
            <w:r w:rsidR="004561B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4561B3">
              <w:rPr>
                <w:rFonts w:cs="Times New Roman"/>
                <w:szCs w:val="24"/>
                <w:lang w:eastAsia="en-US" w:bidi="en-US"/>
              </w:rPr>
            </w:r>
            <w:r w:rsidR="004561B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Pravne i fizičke osobe koje održavaju javne površine (</w:t>
            </w:r>
            <w:r w:rsidR="00164864" w:rsidRPr="00164864">
              <w:t>šume, šumski rasadnici,</w:t>
            </w:r>
            <w:r w:rsidR="00164864">
              <w:t xml:space="preserve"> </w:t>
            </w:r>
            <w:r w:rsidRPr="006E27FA">
              <w:t>parkovi, okućnice, sportski tereni, ceste, pruge i druge javne površine)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4561B3">
              <w:rPr>
                <w:rFonts w:cs="Times New Roman"/>
                <w:szCs w:val="24"/>
                <w:lang w:eastAsia="en-US" w:bidi="en-US"/>
              </w:rPr>
            </w:r>
            <w:r w:rsidR="004561B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Komunalne tvrtke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4561B3">
              <w:rPr>
                <w:rFonts w:cs="Times New Roman"/>
                <w:szCs w:val="24"/>
                <w:lang w:eastAsia="en-US" w:bidi="en-US"/>
              </w:rPr>
            </w:r>
            <w:r w:rsidR="004561B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Druge pravne i fizičke osobe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Profesionalni korisnici za profesionalnu primjenu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DDD mjere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Posebne tehnike primjene-navesti koje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Tretiranje sjemena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t>_______________</w:t>
            </w:r>
          </w:p>
        </w:tc>
      </w:tr>
    </w:tbl>
    <w:p w:rsidR="00013C8D" w:rsidRDefault="00013C8D" w:rsidP="00FA3D90">
      <w:pPr>
        <w:sectPr w:rsidR="00013C8D" w:rsidSect="007E17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013C8D" w:rsidRDefault="00013C8D" w:rsidP="00FA3D90">
      <w:pPr>
        <w:sectPr w:rsidR="00013C8D" w:rsidSect="00013C8D"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tbl>
      <w:tblPr>
        <w:tblW w:w="11201" w:type="dxa"/>
        <w:jc w:val="center"/>
        <w:tblInd w:w="-13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8"/>
        <w:gridCol w:w="269"/>
        <w:gridCol w:w="16"/>
        <w:gridCol w:w="83"/>
        <w:gridCol w:w="348"/>
        <w:gridCol w:w="193"/>
        <w:gridCol w:w="24"/>
        <w:gridCol w:w="144"/>
        <w:gridCol w:w="11"/>
        <w:gridCol w:w="273"/>
        <w:gridCol w:w="141"/>
        <w:gridCol w:w="1104"/>
        <w:gridCol w:w="681"/>
        <w:gridCol w:w="85"/>
        <w:gridCol w:w="114"/>
        <w:gridCol w:w="142"/>
        <w:gridCol w:w="656"/>
        <w:gridCol w:w="52"/>
        <w:gridCol w:w="106"/>
        <w:gridCol w:w="17"/>
        <w:gridCol w:w="19"/>
        <w:gridCol w:w="142"/>
        <w:gridCol w:w="283"/>
        <w:gridCol w:w="41"/>
        <w:gridCol w:w="124"/>
        <w:gridCol w:w="316"/>
        <w:gridCol w:w="30"/>
        <w:gridCol w:w="64"/>
        <w:gridCol w:w="284"/>
        <w:gridCol w:w="417"/>
        <w:gridCol w:w="144"/>
        <w:gridCol w:w="8"/>
        <w:gridCol w:w="379"/>
        <w:gridCol w:w="177"/>
        <w:gridCol w:w="393"/>
        <w:gridCol w:w="345"/>
        <w:gridCol w:w="22"/>
        <w:gridCol w:w="99"/>
        <w:gridCol w:w="134"/>
        <w:gridCol w:w="8"/>
        <w:gridCol w:w="245"/>
        <w:gridCol w:w="63"/>
        <w:gridCol w:w="109"/>
        <w:gridCol w:w="142"/>
        <w:gridCol w:w="446"/>
        <w:gridCol w:w="125"/>
        <w:gridCol w:w="280"/>
        <w:gridCol w:w="785"/>
      </w:tblGrid>
      <w:tr w:rsidR="000801D1" w:rsidRPr="006E27FA" w:rsidTr="00E8450D">
        <w:trPr>
          <w:trHeight w:val="403"/>
          <w:jc w:val="center"/>
        </w:trPr>
        <w:tc>
          <w:tcPr>
            <w:tcW w:w="20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lastRenderedPageBreak/>
              <w:t>Modul za distributere</w:t>
            </w:r>
          </w:p>
        </w:tc>
        <w:tc>
          <w:tcPr>
            <w:tcW w:w="539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Uvoznici, dobavljači, trgovci na veliko i malo, prodavači</w:t>
            </w:r>
          </w:p>
        </w:tc>
        <w:tc>
          <w:tcPr>
            <w:tcW w:w="1873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Uvoznici i dobavljači</w:t>
            </w:r>
          </w:p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Vlasnici rješenja o registraciji i zastupnici</w:t>
            </w:r>
          </w:p>
        </w:tc>
        <w:tc>
          <w:tcPr>
            <w:tcW w:w="1887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Trgovci na veliko i malo, prodavači</w:t>
            </w:r>
          </w:p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Djelatnici u nabavi</w:t>
            </w: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2051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t>Modul za savjetnike</w:t>
            </w:r>
          </w:p>
        </w:tc>
        <w:tc>
          <w:tcPr>
            <w:tcW w:w="5398" w:type="dxa"/>
            <w:gridSpan w:val="2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Savjetnici u tvrtkama, javni i privatni savjetnici, savjetnici u prodaji</w:t>
            </w:r>
          </w:p>
        </w:tc>
        <w:tc>
          <w:tcPr>
            <w:tcW w:w="3752" w:type="dxa"/>
            <w:gridSpan w:val="1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Javni i privatni savjetnici</w:t>
            </w:r>
          </w:p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Tehnolozi u proizvodnji</w:t>
            </w:r>
          </w:p>
          <w:p w:rsidR="000801D1" w:rsidRDefault="000801D1" w:rsidP="00233197">
            <w:pPr>
              <w:spacing w:after="120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Savjetnici u prodaji</w:t>
            </w:r>
          </w:p>
        </w:tc>
      </w:tr>
      <w:tr w:rsidR="000801D1" w:rsidRPr="006E27FA" w:rsidTr="00E766F4">
        <w:trPr>
          <w:trHeight w:val="288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6E27FA" w:rsidRDefault="000801D1" w:rsidP="00C71B61">
            <w:pPr>
              <w:pStyle w:val="Naslov2"/>
            </w:pPr>
            <w:r>
              <w:t>3</w:t>
            </w:r>
            <w:r w:rsidRPr="006E27FA">
              <w:t xml:space="preserve">. </w:t>
            </w:r>
            <w:r>
              <w:t>STEČENO OBRAZOVANJE</w:t>
            </w:r>
            <w:r w:rsidRPr="006E27FA">
              <w:t>:</w:t>
            </w:r>
          </w:p>
        </w:tc>
      </w:tr>
      <w:tr w:rsidR="000801D1" w:rsidRPr="006E27FA" w:rsidTr="00E766F4">
        <w:trPr>
          <w:trHeight w:val="254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F43D96">
            <w:pPr>
              <w:pStyle w:val="Naslov2"/>
              <w:jc w:val="center"/>
            </w:pPr>
          </w:p>
        </w:tc>
      </w:tr>
      <w:tr w:rsidR="000801D1" w:rsidRPr="006E27FA" w:rsidTr="00E8450D">
        <w:trPr>
          <w:trHeight w:val="403"/>
          <w:jc w:val="center"/>
        </w:trPr>
        <w:tc>
          <w:tcPr>
            <w:tcW w:w="1403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0801D1" w:rsidRPr="006E27FA" w:rsidRDefault="000801D1" w:rsidP="00F43D96">
            <w:r>
              <w:t>Naziv obrazovne ustanove</w:t>
            </w:r>
          </w:p>
        </w:tc>
        <w:tc>
          <w:tcPr>
            <w:tcW w:w="2321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>
              <w:t>OIB</w:t>
            </w:r>
          </w:p>
        </w:tc>
        <w:tc>
          <w:tcPr>
            <w:tcW w:w="2106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8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Adresa</w:t>
            </w:r>
          </w:p>
        </w:tc>
        <w:tc>
          <w:tcPr>
            <w:tcW w:w="3752" w:type="dxa"/>
            <w:gridSpan w:val="16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E8450D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Mjesto</w:t>
            </w:r>
          </w:p>
        </w:tc>
        <w:tc>
          <w:tcPr>
            <w:tcW w:w="328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Općina/Grad</w:t>
            </w:r>
          </w:p>
        </w:tc>
        <w:tc>
          <w:tcPr>
            <w:tcW w:w="3183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26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Poštanski broj</w:t>
            </w:r>
          </w:p>
        </w:tc>
        <w:tc>
          <w:tcPr>
            <w:tcW w:w="119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96390" w:rsidRPr="006E27FA" w:rsidTr="00E8450D">
        <w:trPr>
          <w:trHeight w:val="403"/>
          <w:jc w:val="center"/>
        </w:trPr>
        <w:tc>
          <w:tcPr>
            <w:tcW w:w="1486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F43D96">
            <w:r w:rsidRPr="006E27FA">
              <w:t>Naziv studijskog programa</w:t>
            </w:r>
          </w:p>
        </w:tc>
        <w:tc>
          <w:tcPr>
            <w:tcW w:w="3916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/>
        </w:tc>
        <w:tc>
          <w:tcPr>
            <w:tcW w:w="78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Trajanje</w:t>
            </w:r>
          </w:p>
        </w:tc>
        <w:tc>
          <w:tcPr>
            <w:tcW w:w="4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Od</w:t>
            </w:r>
          </w:p>
        </w:tc>
        <w:tc>
          <w:tcPr>
            <w:tcW w:w="216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7D54E4"/>
        </w:tc>
        <w:tc>
          <w:tcPr>
            <w:tcW w:w="48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Do</w:t>
            </w:r>
          </w:p>
        </w:tc>
        <w:tc>
          <w:tcPr>
            <w:tcW w:w="19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7D54E4"/>
        </w:tc>
      </w:tr>
      <w:tr w:rsidR="000801D1" w:rsidRPr="006E27FA" w:rsidTr="00E8450D">
        <w:trPr>
          <w:trHeight w:val="403"/>
          <w:jc w:val="center"/>
        </w:trPr>
        <w:tc>
          <w:tcPr>
            <w:tcW w:w="138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Usmjerenje</w:t>
            </w:r>
          </w:p>
        </w:tc>
        <w:tc>
          <w:tcPr>
            <w:tcW w:w="3217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134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>Stupanj obrazovanja</w:t>
            </w:r>
          </w:p>
        </w:tc>
        <w:sdt>
          <w:sdtPr>
            <w:id w:val="252166689"/>
            <w:placeholder>
              <w:docPart w:val="6CFAE85AF59748DFB17C44DDAFE887C2"/>
            </w:placeholder>
            <w:showingPlcHdr/>
            <w:dropDownList>
              <w:listItem w:value="Odaberite stavku."/>
              <w:listItem w:displayText="Osnovna škola" w:value="Osnovna škola"/>
              <w:listItem w:displayText="Strukovna škola u trajanju od 1 godine" w:value="Strukovna škola u trajanju od 1 godine"/>
              <w:listItem w:displayText="Strukovna škola u trajanju od 2 godine" w:value="Strukovna škola u trajanju od 2 godine"/>
              <w:listItem w:displayText="Srednja škola u trajanju od 3 godine" w:value="Srednja škola u trajanju od 3 godine"/>
              <w:listItem w:displayText="Srednja škola u trajanju od 4 godine" w:value="Srednja škola u trajanju od 4 godine"/>
              <w:listItem w:displayText="Srednja škola u trajanju od 5 godina" w:value="Srednja škola u trajanju od 5 godina"/>
              <w:listItem w:displayText="Stručni studij do 3 godine (stručni pristupnik/pristupnica)" w:value="Stručni studij do 3 godine (stručni pristupnik/pristupnica)"/>
              <w:listItem w:displayText="Stručni studij od najmanje 3 godine (stručni prvostupnik/prvostupnica)" w:value="Stručni studij od najmanje 3 godine (stručni prvostupnik/prvostupnica)"/>
              <w:listItem w:displayText="Specijalistički diplomski stručni studij (stručni specijalist/specijalistica)" w:value="Specijalistički diplomski stručni studij (stručni specijalist/specijalistica)"/>
              <w:listItem w:displayText="Preddiplomski sveučilišni studij (sveučilišni prvostupnik/prvostupnica)" w:value="Preddiplomski sveučilišni studij (sveučilišni prvostupnik/prvostupnica)"/>
              <w:listItem w:displayText="Preddiplomski i diplomski sveučilišni studij ili integrirani preddiplomski i diplomski sveučilišni studij (diplomirani inženjer/inženjerka ili magistar/magistra struke)" w:value="Preddiplomski i diplomski sveučilišni studij ili integrirani preddiplomski i diplomski sveučilišni studij (diplomirani inženjer/inženjerka ili magistar/magistra struke)"/>
              <w:listItem w:displayText="Poslijediplomski sveučilišni studij (doktor/doktorica znanosti)" w:value="Poslijediplomski sveučilišni studij (doktor/doktorica znanosti)"/>
              <w:listItem w:displayText="Poslijediplomski specijalistički studij (sveučilišni specijalist/specijalistica)" w:value="Poslijediplomski specijalistički studij (sveučilišni specijalist/specijalistica)"/>
              <w:listItem w:displayText="Stručno usavršavanje" w:value="Stručno usavršavanje"/>
              <w:listItem w:displayText="Poslijediplomski znanstveni studij (magisterij)" w:value="Poslijediplomski znanstveni studij (magisterij)"/>
              <w:listItem w:displayText="Sveučilišni diplomski studij (magistar/magistra struke-mag.ing.)" w:value="Sveučilišni diplomski studij (magistar/magistra struke-mag.ing.)"/>
              <w:listItem w:displayText="Doktorat znanosti" w:value="Doktorat znanosti"/>
            </w:dropDownList>
          </w:sdtPr>
          <w:sdtEndPr/>
          <w:sdtContent>
            <w:tc>
              <w:tcPr>
                <w:tcW w:w="5463" w:type="dxa"/>
                <w:gridSpan w:val="2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7D54E4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0801D1" w:rsidRPr="006E27FA" w:rsidTr="00E8450D">
        <w:trPr>
          <w:trHeight w:val="355"/>
          <w:jc w:val="center"/>
        </w:trPr>
        <w:tc>
          <w:tcPr>
            <w:tcW w:w="2206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 xml:space="preserve">Razina prema nacionalnoj </w:t>
            </w:r>
            <w:r w:rsidR="00F13516">
              <w:t xml:space="preserve">ili međunarodnoj </w:t>
            </w:r>
            <w:r w:rsidRPr="001636C8">
              <w:t>klasifikaciji</w:t>
            </w:r>
          </w:p>
        </w:tc>
        <w:sdt>
          <w:sdtPr>
            <w:id w:val="949902953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Predškolsko obrazovanje (dječji vrtić, predškola)" w:value="Predškolsko obrazovanje (dječji vrtić, predškola)"/>
              <w:listItem w:displayText="Osnovno obrazovanje" w:value="Osnovno obrazovanje"/>
              <w:listItem w:displayText="Srednja škola" w:value="Srednja škola"/>
              <w:listItem w:displayText="mag. ing." w:value="mag. ing."/>
              <w:listItem w:displayText="mag" w:value="mag"/>
              <w:listItem w:displayText="dr. med" w:value="dr. med"/>
              <w:listItem w:displayText="dr. sc." w:value="dr. sc."/>
              <w:listItem w:displayText="dr. art." w:value="dr. art."/>
              <w:listItem w:displayText="univ. spec." w:value="univ. spec."/>
              <w:listItem w:displayText="univ. mag." w:value="univ. mag."/>
              <w:listItem w:displayText="dr. vet. med." w:value="dr. vet. med."/>
              <w:listItem w:displayText="mr. sc." w:value="mr. sc."/>
            </w:dropDownList>
          </w:sdtPr>
          <w:sdtEndPr/>
          <w:sdtContent>
            <w:tc>
              <w:tcPr>
                <w:tcW w:w="2540" w:type="dxa"/>
                <w:gridSpan w:val="7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0801D1" w:rsidRPr="006E27FA" w:rsidRDefault="007D54E4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708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Struka</w:t>
            </w:r>
          </w:p>
        </w:tc>
        <w:tc>
          <w:tcPr>
            <w:tcW w:w="1843" w:type="dxa"/>
            <w:gridSpan w:val="1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/>
        </w:tc>
        <w:tc>
          <w:tcPr>
            <w:tcW w:w="1701" w:type="dxa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>
            <w:r w:rsidRPr="006E27FA">
              <w:t>Stečeno zvanje</w:t>
            </w:r>
          </w:p>
        </w:tc>
        <w:tc>
          <w:tcPr>
            <w:tcW w:w="2203" w:type="dxa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E766F4">
        <w:trPr>
          <w:trHeight w:val="311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C14E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Stručno usavršavanje u području zaštite bilja</w:t>
            </w:r>
            <w:r w:rsidRPr="006E27FA">
              <w:rPr>
                <w:b/>
                <w:sz w:val="18"/>
                <w:szCs w:val="18"/>
              </w:rPr>
              <w:t>:</w:t>
            </w:r>
          </w:p>
        </w:tc>
      </w:tr>
      <w:tr w:rsidR="00485754" w:rsidRPr="006E27FA" w:rsidTr="00E8450D">
        <w:trPr>
          <w:trHeight w:val="403"/>
          <w:jc w:val="center"/>
        </w:trPr>
        <w:tc>
          <w:tcPr>
            <w:tcW w:w="2195" w:type="dxa"/>
            <w:gridSpan w:val="8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Default="00485754" w:rsidP="00244034">
            <w:r w:rsidRPr="006E27FA">
              <w:t>Naziv obrazovne ustanove</w:t>
            </w:r>
            <w:r>
              <w:t xml:space="preserve"> </w:t>
            </w:r>
            <w:r w:rsidRPr="006E27FA">
              <w:t>/</w:t>
            </w:r>
            <w:r>
              <w:t xml:space="preserve"> </w:t>
            </w:r>
            <w:r w:rsidRPr="006E27FA">
              <w:t>pružatelja obrazovanja</w:t>
            </w:r>
          </w:p>
        </w:tc>
        <w:tc>
          <w:tcPr>
            <w:tcW w:w="3826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  <w:tc>
          <w:tcPr>
            <w:tcW w:w="859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>
            <w:r>
              <w:t>Adresa</w:t>
            </w:r>
          </w:p>
        </w:tc>
        <w:tc>
          <w:tcPr>
            <w:tcW w:w="4321" w:type="dxa"/>
            <w:gridSpan w:val="19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</w:tr>
      <w:tr w:rsidR="000801D1" w:rsidRPr="006E27FA" w:rsidTr="00E8450D">
        <w:trPr>
          <w:trHeight w:val="403"/>
          <w:jc w:val="center"/>
        </w:trPr>
        <w:tc>
          <w:tcPr>
            <w:tcW w:w="2479" w:type="dxa"/>
            <w:gridSpan w:val="10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 w:rsidRPr="006E27FA">
              <w:t>Naziv obrazovnog programa/obuke/usavršavanja</w:t>
            </w:r>
          </w:p>
        </w:tc>
        <w:tc>
          <w:tcPr>
            <w:tcW w:w="5526" w:type="dxa"/>
            <w:gridSpan w:val="24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1418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>
              <w:t>Trajanje u satima</w:t>
            </w:r>
          </w:p>
        </w:tc>
        <w:tc>
          <w:tcPr>
            <w:tcW w:w="177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</w:tr>
      <w:tr w:rsidR="000801D1" w:rsidRPr="006E27FA" w:rsidTr="00E8450D">
        <w:trPr>
          <w:trHeight w:val="403"/>
          <w:jc w:val="center"/>
        </w:trPr>
        <w:tc>
          <w:tcPr>
            <w:tcW w:w="2620" w:type="dxa"/>
            <w:gridSpan w:val="11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Naziv </w:t>
            </w:r>
            <w:r w:rsidR="00777798" w:rsidRPr="006E27FA">
              <w:t>dodijeljene</w:t>
            </w:r>
            <w:r w:rsidRPr="006E27FA">
              <w:t xml:space="preserve"> kvalifikacije</w:t>
            </w:r>
          </w:p>
        </w:tc>
        <w:tc>
          <w:tcPr>
            <w:tcW w:w="5208" w:type="dxa"/>
            <w:gridSpan w:val="2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1737" w:type="dxa"/>
            <w:gridSpan w:val="11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>
              <w:t>Položen ispit iz zaštite bilja</w:t>
            </w:r>
          </w:p>
        </w:tc>
        <w:tc>
          <w:tcPr>
            <w:tcW w:w="851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4561B3">
              <w:rPr>
                <w:rStyle w:val="CheckBoxChar"/>
                <w:rFonts w:cs="Times New Roman"/>
                <w:color w:val="auto"/>
              </w:rPr>
            </w:r>
            <w:r w:rsidR="004561B3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785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4561B3">
              <w:rPr>
                <w:rStyle w:val="CheckBoxChar"/>
                <w:rFonts w:cs="Times New Roman"/>
                <w:color w:val="auto"/>
              </w:rPr>
            </w:r>
            <w:r w:rsidR="004561B3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1D1" w:rsidRPr="008E68B4" w:rsidTr="00E766F4">
        <w:trPr>
          <w:trHeight w:val="288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8E68B4" w:rsidRDefault="000801D1" w:rsidP="002B6EA4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4. RADNO ISKUSTVO:</w:t>
            </w:r>
          </w:p>
        </w:tc>
      </w:tr>
      <w:tr w:rsidR="000801D1" w:rsidRPr="002E3810" w:rsidTr="00E766F4">
        <w:trPr>
          <w:trHeight w:val="317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2E3810" w:rsidRDefault="000801D1" w:rsidP="007550F9">
            <w:pPr>
              <w:pStyle w:val="Naslov2"/>
              <w:rPr>
                <w:b w:val="0"/>
                <w:i/>
              </w:rPr>
            </w:pPr>
          </w:p>
        </w:tc>
      </w:tr>
      <w:tr w:rsidR="000801D1" w:rsidRPr="006E27FA" w:rsidTr="00E8450D">
        <w:trPr>
          <w:trHeight w:val="403"/>
          <w:jc w:val="center"/>
        </w:trPr>
        <w:tc>
          <w:tcPr>
            <w:tcW w:w="1486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Tip zaposlenja</w:t>
            </w:r>
          </w:p>
        </w:tc>
        <w:sdt>
          <w:sdtPr>
            <w:id w:val="-273025299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Samostalni rad" w:value="Samostalni rad"/>
              <w:listItem w:displayText="Rad kod poslodavca" w:value="Rad kod poslodavca"/>
            </w:dropDownList>
          </w:sdtPr>
          <w:sdtEndPr/>
          <w:sdtContent>
            <w:tc>
              <w:tcPr>
                <w:tcW w:w="4535" w:type="dxa"/>
                <w:gridSpan w:val="1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7550F9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1428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Pravni oblik</w:t>
            </w:r>
          </w:p>
        </w:tc>
        <w:sdt>
          <w:sdtPr>
            <w:id w:val="1925920936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obiteljsko poljoprivredno gospodarstvo" w:value="obiteljsko poljoprivredno gospodarstvo"/>
              <w:listItem w:displayText="obrt" w:value="obrt"/>
              <w:listItem w:displayText="trgovačko društvo" w:value="trgovačko društvo"/>
              <w:listItem w:displayText="zadruga" w:value="zadruga"/>
              <w:listItem w:displayText="udruga" w:value="udruga"/>
              <w:listItem w:displayText="ustanova" w:value="ustanova"/>
            </w:dropDownList>
          </w:sdtPr>
          <w:sdtEndPr/>
          <w:sdtContent>
            <w:tc>
              <w:tcPr>
                <w:tcW w:w="3752" w:type="dxa"/>
                <w:gridSpan w:val="1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7550F9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0801D1" w:rsidRPr="006E27FA" w:rsidTr="00E8450D">
        <w:trPr>
          <w:trHeight w:val="403"/>
          <w:jc w:val="center"/>
        </w:trPr>
        <w:tc>
          <w:tcPr>
            <w:tcW w:w="2027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926A4C">
            <w:r>
              <w:t>Naziv poslodavca</w:t>
            </w:r>
          </w:p>
        </w:tc>
        <w:tc>
          <w:tcPr>
            <w:tcW w:w="355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955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OIB</w:t>
            </w:r>
          </w:p>
        </w:tc>
        <w:tc>
          <w:tcPr>
            <w:tcW w:w="4669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0801D1" w:rsidRPr="006E27FA" w:rsidTr="00E8450D">
        <w:trPr>
          <w:trHeight w:val="403"/>
          <w:jc w:val="center"/>
        </w:trPr>
        <w:tc>
          <w:tcPr>
            <w:tcW w:w="2027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Default="000801D1" w:rsidP="002B1FFB">
            <w:r w:rsidRPr="006E27FA">
              <w:t>Adresa</w:t>
            </w:r>
          </w:p>
          <w:p w:rsidR="000801D1" w:rsidRPr="006E27FA" w:rsidRDefault="000801D1" w:rsidP="002B1FFB">
            <w:r>
              <w:t>(ulica i kućni broj)</w:t>
            </w:r>
          </w:p>
        </w:tc>
        <w:tc>
          <w:tcPr>
            <w:tcW w:w="9174" w:type="dxa"/>
            <w:gridSpan w:val="4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Pr="006E27FA" w:rsidRDefault="000801D1" w:rsidP="007550F9"/>
        </w:tc>
      </w:tr>
      <w:tr w:rsidR="000801D1" w:rsidRPr="006E27FA" w:rsidTr="00E8450D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7550F9">
            <w:r w:rsidRPr="006E27FA">
              <w:t>Mjesto</w:t>
            </w:r>
          </w:p>
        </w:tc>
        <w:tc>
          <w:tcPr>
            <w:tcW w:w="328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6E27FA">
              <w:t>Općina/Grad</w:t>
            </w:r>
          </w:p>
        </w:tc>
        <w:tc>
          <w:tcPr>
            <w:tcW w:w="3183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126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6E27FA">
              <w:t>Poštanski broj</w:t>
            </w:r>
          </w:p>
        </w:tc>
        <w:tc>
          <w:tcPr>
            <w:tcW w:w="119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0801D1" w:rsidRPr="006E27FA" w:rsidTr="00E8450D">
        <w:trPr>
          <w:trHeight w:val="403"/>
          <w:jc w:val="center"/>
        </w:trPr>
        <w:tc>
          <w:tcPr>
            <w:tcW w:w="183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Tip odgovornosti</w:t>
            </w:r>
          </w:p>
        </w:tc>
        <w:tc>
          <w:tcPr>
            <w:tcW w:w="4668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C96129">
            <w:r w:rsidRPr="006E27FA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Odgovorna osoba</w:t>
            </w:r>
          </w:p>
        </w:tc>
        <w:tc>
          <w:tcPr>
            <w:tcW w:w="4699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C96129"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4561B3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Zaposlenik/radnik</w:t>
            </w:r>
          </w:p>
        </w:tc>
      </w:tr>
      <w:tr w:rsidR="00977F03" w:rsidRPr="006E27FA" w:rsidTr="00E8450D">
        <w:trPr>
          <w:trHeight w:val="403"/>
          <w:jc w:val="center"/>
        </w:trPr>
        <w:tc>
          <w:tcPr>
            <w:tcW w:w="1486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Radno mjesto</w:t>
            </w:r>
          </w:p>
        </w:tc>
        <w:tc>
          <w:tcPr>
            <w:tcW w:w="326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/>
        </w:tc>
        <w:tc>
          <w:tcPr>
            <w:tcW w:w="85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Trajanje</w:t>
            </w:r>
          </w:p>
        </w:tc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Od</w:t>
            </w:r>
          </w:p>
        </w:tc>
        <w:tc>
          <w:tcPr>
            <w:tcW w:w="2336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D54E4"/>
        </w:tc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Do</w:t>
            </w:r>
          </w:p>
        </w:tc>
        <w:tc>
          <w:tcPr>
            <w:tcW w:w="2337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D54E4"/>
        </w:tc>
      </w:tr>
      <w:tr w:rsidR="000801D1" w:rsidRPr="006E27FA" w:rsidTr="0012011C">
        <w:trPr>
          <w:trHeight w:val="844"/>
          <w:jc w:val="center"/>
        </w:trPr>
        <w:tc>
          <w:tcPr>
            <w:tcW w:w="20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Opis glavnih poslova i odgovornosti</w:t>
            </w:r>
          </w:p>
        </w:tc>
        <w:tc>
          <w:tcPr>
            <w:tcW w:w="9150" w:type="dxa"/>
            <w:gridSpan w:val="4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E8450D" w:rsidRPr="006E27FA" w:rsidTr="005B70BD">
        <w:trPr>
          <w:trHeight w:val="403"/>
          <w:jc w:val="center"/>
        </w:trPr>
        <w:tc>
          <w:tcPr>
            <w:tcW w:w="11201" w:type="dxa"/>
            <w:gridSpan w:val="4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E8450D" w:rsidRPr="006E27FA" w:rsidRDefault="00E8450D" w:rsidP="00FD4E5F"/>
        </w:tc>
      </w:tr>
      <w:tr w:rsidR="00D12E1F" w:rsidRPr="008E68B4" w:rsidTr="00500529">
        <w:trPr>
          <w:trHeight w:val="288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D12E1F" w:rsidRPr="008E68B4" w:rsidRDefault="006C1BF0" w:rsidP="00FA3D90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 w:rsidR="00D12E1F">
              <w:rPr>
                <w:color w:val="auto"/>
              </w:rPr>
              <w:t>:</w:t>
            </w:r>
          </w:p>
        </w:tc>
      </w:tr>
      <w:tr w:rsidR="0012661C" w:rsidRPr="006E27FA" w:rsidTr="00E8450D">
        <w:trPr>
          <w:trHeight w:val="403"/>
          <w:jc w:val="center"/>
        </w:trPr>
        <w:tc>
          <w:tcPr>
            <w:tcW w:w="9006" w:type="dxa"/>
            <w:gridSpan w:val="4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D727FD">
            <w:r w:rsidRPr="006E27FA">
              <w:t xml:space="preserve">Potvrđujem da su moji odgovori istiniti. Razumijem da lažne informacije u mojoj prijavi mogu dovesti do </w:t>
            </w:r>
            <w:r w:rsidR="00D727FD"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4561B3">
              <w:rPr>
                <w:rStyle w:val="CheckBoxChar"/>
                <w:rFonts w:cs="Times New Roman"/>
                <w:color w:val="auto"/>
              </w:rPr>
            </w:r>
            <w:r w:rsidR="004561B3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4561B3">
              <w:rPr>
                <w:rStyle w:val="CheckBoxChar"/>
                <w:rFonts w:cs="Times New Roman"/>
                <w:color w:val="auto"/>
              </w:rPr>
            </w:r>
            <w:r w:rsidR="004561B3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E7B39" w:rsidRPr="006E27FA" w:rsidTr="00E8450D">
        <w:trPr>
          <w:trHeight w:val="403"/>
          <w:jc w:val="center"/>
        </w:trPr>
        <w:tc>
          <w:tcPr>
            <w:tcW w:w="1486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Potpis</w:t>
            </w:r>
          </w:p>
        </w:tc>
        <w:tc>
          <w:tcPr>
            <w:tcW w:w="4110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/>
        </w:tc>
        <w:tc>
          <w:tcPr>
            <w:tcW w:w="1853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Datum</w:t>
            </w:r>
          </w:p>
        </w:tc>
        <w:tc>
          <w:tcPr>
            <w:tcW w:w="3752" w:type="dxa"/>
            <w:gridSpan w:val="1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7D54E4"/>
        </w:tc>
      </w:tr>
      <w:tr w:rsidR="006D1C84" w:rsidRPr="006E27FA" w:rsidTr="00E766F4">
        <w:trPr>
          <w:trHeight w:val="403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C84" w:rsidRDefault="006D1C84" w:rsidP="00FA3D90"/>
        </w:tc>
      </w:tr>
      <w:tr w:rsidR="00AB6FB6" w:rsidRPr="002E3810" w:rsidTr="00E766F4">
        <w:trPr>
          <w:trHeight w:val="317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AB6FB6" w:rsidRPr="002E3810" w:rsidRDefault="00AB6FB6" w:rsidP="00AB6FB6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D12E1F" w:rsidRPr="008E68B4" w:rsidTr="00E766F4">
        <w:trPr>
          <w:trHeight w:val="491"/>
          <w:jc w:val="center"/>
        </w:trPr>
        <w:tc>
          <w:tcPr>
            <w:tcW w:w="11201" w:type="dxa"/>
            <w:gridSpan w:val="4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287" w:rsidRPr="00D27287" w:rsidRDefault="00D27287" w:rsidP="00D27287">
            <w:r w:rsidRPr="00D27287">
              <w:t>1. Presliku svjedodžbe/diplome o stečenom obrazovanju</w:t>
            </w:r>
            <w:r w:rsidR="00DC6D4D">
              <w:t xml:space="preserve"> ili drugog odgovarajućeg dokumenta</w:t>
            </w:r>
          </w:p>
          <w:p w:rsidR="00D12E1F" w:rsidRDefault="00D27287" w:rsidP="00D27287">
            <w:r w:rsidRPr="00D27287">
              <w:t>2. Presliku potvrde/uvjerenja ili drugog dokumenta kojim se dokazuje da je kandidat odslušao modul iz zaštite bilja i/ili da ima položen ispit iz zaštite bilja</w:t>
            </w:r>
          </w:p>
        </w:tc>
      </w:tr>
    </w:tbl>
    <w:p w:rsidR="00974F2F" w:rsidRDefault="00974F2F" w:rsidP="00F43D96">
      <w:pPr>
        <w:pStyle w:val="Naslov2"/>
        <w:sectPr w:rsidR="00974F2F" w:rsidSect="00801E19"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575F44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B3" w:rsidRDefault="004561B3" w:rsidP="005A54AB">
      <w:r>
        <w:separator/>
      </w:r>
    </w:p>
  </w:endnote>
  <w:endnote w:type="continuationSeparator" w:id="0">
    <w:p w:rsidR="004561B3" w:rsidRDefault="004561B3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16" w:rsidRDefault="007E171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956918"/>
      <w:docPartObj>
        <w:docPartGallery w:val="Page Numbers (Bottom of Page)"/>
        <w:docPartUnique/>
      </w:docPartObj>
    </w:sdtPr>
    <w:sdtEndPr/>
    <w:sdtContent>
      <w:sdt>
        <w:sdtPr>
          <w:id w:val="-925184892"/>
          <w:docPartObj>
            <w:docPartGallery w:val="Page Numbers (Top of Page)"/>
            <w:docPartUnique/>
          </w:docPartObj>
        </w:sdtPr>
        <w:sdtEndPr/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35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35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>
      <w:rPr>
        <w:rFonts w:ascii="Times New Roman" w:hAnsi="Times New Roman" w:cs="Times New Roman"/>
      </w:rPr>
      <w:t>kvalitete</w:t>
    </w:r>
    <w:r w:rsidRPr="00462A59">
      <w:rPr>
        <w:rFonts w:ascii="Times New Roman" w:hAnsi="Times New Roman" w:cs="Times New Roman"/>
      </w:rPr>
      <w:t xml:space="preserve"> hrane i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>Služba za sredstva za zaštitu bilja, Odjel za održivu uporabu pesticida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16" w:rsidRDefault="007E171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B3" w:rsidRDefault="004561B3" w:rsidP="005A54AB">
      <w:r>
        <w:separator/>
      </w:r>
    </w:p>
  </w:footnote>
  <w:footnote w:type="continuationSeparator" w:id="0">
    <w:p w:rsidR="004561B3" w:rsidRDefault="004561B3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16" w:rsidRDefault="007E171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>
      <w:rPr>
        <w:noProof/>
        <w:lang w:val="hr-HR" w:eastAsia="hr-HR"/>
      </w:rPr>
      <w:drawing>
        <wp:inline distT="0" distB="0" distL="0" distR="0" wp14:anchorId="72B616FC" wp14:editId="4E9CBC0E">
          <wp:extent cx="314325" cy="438150"/>
          <wp:effectExtent l="0" t="0" r="9525" b="0"/>
          <wp:docPr id="1" name="Slika 1" descr="C:\Documents and Settings\vlado.novakovic\My Documents\My Pictures\logo-nov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Documents and Settings\vlado.novakovic\My Documents\My Pictures\logo-nov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63FB">
      <w:rPr>
        <w:rStyle w:val="PodnaslovChar"/>
        <w:sz w:val="18"/>
        <w:szCs w:val="18"/>
      </w:rPr>
      <w:t>MINISTARSTVO POLJOPRIVRE</w:t>
    </w:r>
    <w:r>
      <w:rPr>
        <w:rStyle w:val="PodnaslovChar"/>
        <w:sz w:val="18"/>
        <w:szCs w:val="18"/>
      </w:rPr>
      <w:t>DE</w:t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  <w:t>OOUP-VER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16" w:rsidRDefault="007E171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76C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6648"/>
    <w:rsid w:val="001A0603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57FC"/>
    <w:rsid w:val="00400CDE"/>
    <w:rsid w:val="00404E2A"/>
    <w:rsid w:val="0041568C"/>
    <w:rsid w:val="00421693"/>
    <w:rsid w:val="00421958"/>
    <w:rsid w:val="00425073"/>
    <w:rsid w:val="0042709F"/>
    <w:rsid w:val="00431184"/>
    <w:rsid w:val="0043570D"/>
    <w:rsid w:val="0043585D"/>
    <w:rsid w:val="00441185"/>
    <w:rsid w:val="00443AC3"/>
    <w:rsid w:val="0044581B"/>
    <w:rsid w:val="00452950"/>
    <w:rsid w:val="004561B3"/>
    <w:rsid w:val="00462130"/>
    <w:rsid w:val="0046217C"/>
    <w:rsid w:val="00462A59"/>
    <w:rsid w:val="00466C4D"/>
    <w:rsid w:val="00467A03"/>
    <w:rsid w:val="004704CD"/>
    <w:rsid w:val="0047119F"/>
    <w:rsid w:val="00471438"/>
    <w:rsid w:val="00485754"/>
    <w:rsid w:val="004871B1"/>
    <w:rsid w:val="00492BFE"/>
    <w:rsid w:val="0049440E"/>
    <w:rsid w:val="004A3667"/>
    <w:rsid w:val="004B07E8"/>
    <w:rsid w:val="004B47AF"/>
    <w:rsid w:val="004B71FC"/>
    <w:rsid w:val="004C3837"/>
    <w:rsid w:val="004D35DD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7B10"/>
    <w:rsid w:val="006104B1"/>
    <w:rsid w:val="006123F6"/>
    <w:rsid w:val="00612608"/>
    <w:rsid w:val="00616D24"/>
    <w:rsid w:val="00617F5F"/>
    <w:rsid w:val="00620320"/>
    <w:rsid w:val="00621BB3"/>
    <w:rsid w:val="00625BEF"/>
    <w:rsid w:val="00626630"/>
    <w:rsid w:val="00633893"/>
    <w:rsid w:val="006346E7"/>
    <w:rsid w:val="00636316"/>
    <w:rsid w:val="00640E19"/>
    <w:rsid w:val="00645478"/>
    <w:rsid w:val="0064595F"/>
    <w:rsid w:val="006468CA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9744E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7287"/>
    <w:rsid w:val="006C1BF0"/>
    <w:rsid w:val="006C37EB"/>
    <w:rsid w:val="006D0B4A"/>
    <w:rsid w:val="006D16B0"/>
    <w:rsid w:val="006D1C84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276"/>
    <w:rsid w:val="00710D57"/>
    <w:rsid w:val="007135E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7EA7"/>
    <w:rsid w:val="007C0C55"/>
    <w:rsid w:val="007C1229"/>
    <w:rsid w:val="007C1EF1"/>
    <w:rsid w:val="007C499A"/>
    <w:rsid w:val="007C5F27"/>
    <w:rsid w:val="007C7970"/>
    <w:rsid w:val="007D1D96"/>
    <w:rsid w:val="007D54E4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2DF6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6A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E56"/>
    <w:rsid w:val="00910B9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52AAD"/>
    <w:rsid w:val="00952E2F"/>
    <w:rsid w:val="00962A84"/>
    <w:rsid w:val="00963043"/>
    <w:rsid w:val="00971021"/>
    <w:rsid w:val="009713D8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5CBE"/>
    <w:rsid w:val="00AA1EF8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26DEF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1E24"/>
    <w:rsid w:val="00BA6FBC"/>
    <w:rsid w:val="00BB0EB6"/>
    <w:rsid w:val="00BB137C"/>
    <w:rsid w:val="00BB1A38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629"/>
    <w:rsid w:val="00C20E12"/>
    <w:rsid w:val="00C215C1"/>
    <w:rsid w:val="00C2183D"/>
    <w:rsid w:val="00C250A3"/>
    <w:rsid w:val="00C270CA"/>
    <w:rsid w:val="00C27352"/>
    <w:rsid w:val="00C30838"/>
    <w:rsid w:val="00C321E7"/>
    <w:rsid w:val="00C4729B"/>
    <w:rsid w:val="00C47F72"/>
    <w:rsid w:val="00C50537"/>
    <w:rsid w:val="00C52589"/>
    <w:rsid w:val="00C525D3"/>
    <w:rsid w:val="00C60DB9"/>
    <w:rsid w:val="00C619DF"/>
    <w:rsid w:val="00C71B61"/>
    <w:rsid w:val="00C75454"/>
    <w:rsid w:val="00C83299"/>
    <w:rsid w:val="00C921EE"/>
    <w:rsid w:val="00C9505D"/>
    <w:rsid w:val="00C96129"/>
    <w:rsid w:val="00CA020C"/>
    <w:rsid w:val="00CA0976"/>
    <w:rsid w:val="00CA1803"/>
    <w:rsid w:val="00CA5953"/>
    <w:rsid w:val="00CA715D"/>
    <w:rsid w:val="00CA7A0D"/>
    <w:rsid w:val="00CA7D0F"/>
    <w:rsid w:val="00CB0918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7287"/>
    <w:rsid w:val="00D31319"/>
    <w:rsid w:val="00D31D61"/>
    <w:rsid w:val="00D333AD"/>
    <w:rsid w:val="00D33D41"/>
    <w:rsid w:val="00D37426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557F"/>
    <w:rsid w:val="00D911FD"/>
    <w:rsid w:val="00D93275"/>
    <w:rsid w:val="00D934A0"/>
    <w:rsid w:val="00DA7ED5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C8C"/>
    <w:rsid w:val="00DF40FC"/>
    <w:rsid w:val="00E047DE"/>
    <w:rsid w:val="00E1073B"/>
    <w:rsid w:val="00E118E0"/>
    <w:rsid w:val="00E12233"/>
    <w:rsid w:val="00E17B32"/>
    <w:rsid w:val="00E20FA0"/>
    <w:rsid w:val="00E21D63"/>
    <w:rsid w:val="00E21E0D"/>
    <w:rsid w:val="00E231CC"/>
    <w:rsid w:val="00E2438D"/>
    <w:rsid w:val="00E25C41"/>
    <w:rsid w:val="00E2628C"/>
    <w:rsid w:val="00E345F0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E3A"/>
    <w:rsid w:val="00E7124A"/>
    <w:rsid w:val="00E73250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F3B"/>
    <w:rsid w:val="00F638D4"/>
    <w:rsid w:val="00F64996"/>
    <w:rsid w:val="00F67342"/>
    <w:rsid w:val="00F70FAE"/>
    <w:rsid w:val="00F7494B"/>
    <w:rsid w:val="00F74D94"/>
    <w:rsid w:val="00F80C90"/>
    <w:rsid w:val="00F873BA"/>
    <w:rsid w:val="00F96011"/>
    <w:rsid w:val="00FA0F49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CFBB1369B14EC985ABBD77A8D743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A1104E-F945-4FAD-A6F2-5D3EC8B1D976}"/>
      </w:docPartPr>
      <w:docPartBody>
        <w:p w:rsidR="001F7BC1" w:rsidRDefault="002A72A8" w:rsidP="002A72A8">
          <w:pPr>
            <w:pStyle w:val="D0CFBB1369B14EC985ABBD77A8D7437C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6CFAE85AF59748DFB17C44DDAFE887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086B9F-46AB-42A2-BAD4-A25273B6B676}"/>
      </w:docPartPr>
      <w:docPartBody>
        <w:p w:rsidR="001F7BC1" w:rsidRDefault="002A72A8" w:rsidP="002A72A8">
          <w:pPr>
            <w:pStyle w:val="6CFAE85AF59748DFB17C44DDAFE887C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2310859753E440A18E7BC0EA9F31B1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505817-0ABD-4503-9745-A41D4F931E17}"/>
      </w:docPartPr>
      <w:docPartBody>
        <w:p w:rsidR="001F7BC1" w:rsidRDefault="002A72A8" w:rsidP="002A72A8">
          <w:pPr>
            <w:pStyle w:val="2310859753E440A18E7BC0EA9F31B125"/>
          </w:pPr>
          <w:r w:rsidRPr="00E0663F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C"/>
    <w:rsid w:val="00006EEB"/>
    <w:rsid w:val="00017BEB"/>
    <w:rsid w:val="00037ABA"/>
    <w:rsid w:val="00050CE2"/>
    <w:rsid w:val="00067BE2"/>
    <w:rsid w:val="00084D63"/>
    <w:rsid w:val="000B389A"/>
    <w:rsid w:val="000C5117"/>
    <w:rsid w:val="001114FF"/>
    <w:rsid w:val="00117848"/>
    <w:rsid w:val="00124DCC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A53CE"/>
    <w:rsid w:val="002A72A8"/>
    <w:rsid w:val="002B089D"/>
    <w:rsid w:val="002D1336"/>
    <w:rsid w:val="002D7877"/>
    <w:rsid w:val="00316E7A"/>
    <w:rsid w:val="00324BF9"/>
    <w:rsid w:val="00327DDE"/>
    <w:rsid w:val="00337F53"/>
    <w:rsid w:val="00345EAE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502E0"/>
    <w:rsid w:val="00566A46"/>
    <w:rsid w:val="005678C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D3595"/>
    <w:rsid w:val="00717240"/>
    <w:rsid w:val="0076563E"/>
    <w:rsid w:val="007771A7"/>
    <w:rsid w:val="00790B63"/>
    <w:rsid w:val="007F1EC3"/>
    <w:rsid w:val="008038F5"/>
    <w:rsid w:val="008176A7"/>
    <w:rsid w:val="0082275A"/>
    <w:rsid w:val="0082537E"/>
    <w:rsid w:val="0088385E"/>
    <w:rsid w:val="00921CEF"/>
    <w:rsid w:val="009344BD"/>
    <w:rsid w:val="0094148C"/>
    <w:rsid w:val="0094187D"/>
    <w:rsid w:val="00992369"/>
    <w:rsid w:val="009C6FAE"/>
    <w:rsid w:val="009D04DA"/>
    <w:rsid w:val="00A31A26"/>
    <w:rsid w:val="00A53B8F"/>
    <w:rsid w:val="00A55D33"/>
    <w:rsid w:val="00A646AB"/>
    <w:rsid w:val="00AC2573"/>
    <w:rsid w:val="00B019AB"/>
    <w:rsid w:val="00B413BC"/>
    <w:rsid w:val="00BA1D55"/>
    <w:rsid w:val="00BB1875"/>
    <w:rsid w:val="00BC1762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11225"/>
    <w:rsid w:val="00D25087"/>
    <w:rsid w:val="00D3538B"/>
    <w:rsid w:val="00D3772D"/>
    <w:rsid w:val="00D6344E"/>
    <w:rsid w:val="00D66D67"/>
    <w:rsid w:val="00DA03C4"/>
    <w:rsid w:val="00DD0E9C"/>
    <w:rsid w:val="00DE408E"/>
    <w:rsid w:val="00E01F07"/>
    <w:rsid w:val="00E321C7"/>
    <w:rsid w:val="00E3482B"/>
    <w:rsid w:val="00E56AF5"/>
    <w:rsid w:val="00E944DA"/>
    <w:rsid w:val="00ED7440"/>
    <w:rsid w:val="00EF45B6"/>
    <w:rsid w:val="00F72241"/>
    <w:rsid w:val="00F736F0"/>
    <w:rsid w:val="00F778DB"/>
    <w:rsid w:val="00F910A0"/>
    <w:rsid w:val="00F95402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A2489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A2489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4284-5948-4147-AE1B-399E48B6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187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Živka Kovačić</cp:lastModifiedBy>
  <cp:revision>17</cp:revision>
  <cp:lastPrinted>2016-05-03T08:43:00Z</cp:lastPrinted>
  <dcterms:created xsi:type="dcterms:W3CDTF">2016-03-18T11:13:00Z</dcterms:created>
  <dcterms:modified xsi:type="dcterms:W3CDTF">2016-05-03T08:44:00Z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